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DE" w:rsidRDefault="00FC72DE" w:rsidP="006B534F">
      <w:pPr>
        <w:pStyle w:val="a0"/>
        <w:spacing w:line="400" w:lineRule="exact"/>
        <w:jc w:val="both"/>
        <w:rPr>
          <w:rFonts w:ascii="標楷體" w:eastAsia="標楷體" w:hAnsi="標楷體" w:cs="Times New Roman"/>
        </w:rPr>
      </w:pPr>
      <w:bookmarkStart w:id="0" w:name="_GoBack"/>
      <w:bookmarkEnd w:id="0"/>
      <w:r>
        <w:rPr>
          <w:rFonts w:ascii="標楷體" w:eastAsia="標楷體" w:hAnsi="標楷體" w:cs="標楷體" w:hint="eastAsia"/>
        </w:rPr>
        <w:t>修正</w:t>
      </w:r>
      <w:r w:rsidRPr="000626AF">
        <w:rPr>
          <w:rFonts w:ascii="標楷體" w:eastAsia="標楷體" w:hAnsi="標楷體" w:cs="標楷體" w:hint="eastAsia"/>
        </w:rPr>
        <w:t>行政院與所屬中央及地方各機關公務人員休假改進措施</w:t>
      </w:r>
      <w:r>
        <w:rPr>
          <w:rFonts w:ascii="標楷體" w:eastAsia="標楷體" w:hAnsi="標楷體" w:cs="標楷體" w:hint="eastAsia"/>
        </w:rPr>
        <w:t>第三點、第五點</w:t>
      </w:r>
    </w:p>
    <w:p w:rsidR="00FC72DE" w:rsidRPr="00462999" w:rsidRDefault="00FC72DE" w:rsidP="00FE5A3A">
      <w:pPr>
        <w:pStyle w:val="a0"/>
        <w:wordWrap w:val="0"/>
        <w:spacing w:line="400" w:lineRule="exact"/>
        <w:jc w:val="right"/>
        <w:rPr>
          <w:rFonts w:ascii="標楷體" w:eastAsia="標楷體" w:hAnsi="標楷體" w:cs="Times New Roman"/>
          <w:sz w:val="20"/>
          <w:szCs w:val="20"/>
        </w:rPr>
      </w:pPr>
      <w:r w:rsidRPr="00462999">
        <w:rPr>
          <w:rFonts w:ascii="標楷體" w:eastAsia="標楷體" w:hAnsi="標楷體" w:cs="標楷體" w:hint="eastAsia"/>
          <w:sz w:val="20"/>
          <w:szCs w:val="20"/>
        </w:rPr>
        <w:t>行政院</w:t>
      </w:r>
      <w:r w:rsidRPr="00462999">
        <w:rPr>
          <w:rFonts w:ascii="標楷體" w:eastAsia="標楷體" w:hAnsi="標楷體" w:cs="標楷體"/>
          <w:sz w:val="20"/>
          <w:szCs w:val="20"/>
        </w:rPr>
        <w:t>10</w:t>
      </w:r>
      <w:r>
        <w:rPr>
          <w:rFonts w:ascii="標楷體" w:eastAsia="標楷體" w:hAnsi="標楷體" w:cs="標楷體"/>
          <w:sz w:val="20"/>
          <w:szCs w:val="20"/>
        </w:rPr>
        <w:t>5</w:t>
      </w:r>
      <w:r w:rsidRPr="00462999">
        <w:rPr>
          <w:rFonts w:ascii="標楷體" w:eastAsia="標楷體" w:hAnsi="標楷體" w:cs="標楷體" w:hint="eastAsia"/>
          <w:sz w:val="20"/>
          <w:szCs w:val="20"/>
        </w:rPr>
        <w:t>年</w:t>
      </w:r>
      <w:r>
        <w:rPr>
          <w:rFonts w:ascii="標楷體" w:eastAsia="標楷體" w:hAnsi="標楷體" w:cs="標楷體"/>
          <w:sz w:val="20"/>
          <w:szCs w:val="20"/>
        </w:rPr>
        <w:t>12</w:t>
      </w:r>
      <w:r w:rsidRPr="00462999">
        <w:rPr>
          <w:rFonts w:ascii="標楷體" w:eastAsia="標楷體" w:hAnsi="標楷體" w:cs="標楷體" w:hint="eastAsia"/>
          <w:sz w:val="20"/>
          <w:szCs w:val="20"/>
        </w:rPr>
        <w:t>月</w:t>
      </w:r>
      <w:r>
        <w:rPr>
          <w:rFonts w:ascii="標楷體" w:eastAsia="標楷體" w:hAnsi="標楷體" w:cs="標楷體"/>
          <w:sz w:val="20"/>
          <w:szCs w:val="20"/>
        </w:rPr>
        <w:t>29</w:t>
      </w:r>
      <w:r w:rsidRPr="00462999">
        <w:rPr>
          <w:rFonts w:ascii="標楷體" w:eastAsia="標楷體" w:hAnsi="標楷體" w:cs="標楷體" w:hint="eastAsia"/>
          <w:sz w:val="20"/>
          <w:szCs w:val="20"/>
        </w:rPr>
        <w:t>日</w:t>
      </w:r>
      <w:r w:rsidRPr="00C46813">
        <w:rPr>
          <w:rFonts w:ascii="標楷體" w:eastAsia="標楷體" w:hAnsi="標楷體" w:cs="標楷體" w:hint="eastAsia"/>
          <w:sz w:val="20"/>
          <w:szCs w:val="20"/>
        </w:rPr>
        <w:t>院授人培字第</w:t>
      </w:r>
      <w:r w:rsidRPr="00C46813">
        <w:rPr>
          <w:rFonts w:ascii="標楷體" w:eastAsia="標楷體" w:hAnsi="標楷體" w:cs="標楷體"/>
          <w:sz w:val="20"/>
          <w:szCs w:val="20"/>
        </w:rPr>
        <w:t>1050063738</w:t>
      </w:r>
      <w:r w:rsidRPr="00C46813">
        <w:rPr>
          <w:rFonts w:ascii="標楷體" w:eastAsia="標楷體" w:hAnsi="標楷體" w:cs="標楷體" w:hint="eastAsia"/>
          <w:sz w:val="20"/>
          <w:szCs w:val="20"/>
        </w:rPr>
        <w:t>號</w:t>
      </w:r>
      <w:r w:rsidRPr="00462999">
        <w:rPr>
          <w:rFonts w:ascii="標楷體" w:eastAsia="標楷體" w:hAnsi="標楷體" w:cs="標楷體" w:hint="eastAsia"/>
          <w:sz w:val="20"/>
          <w:szCs w:val="20"/>
        </w:rPr>
        <w:t>函修正</w:t>
      </w:r>
    </w:p>
    <w:p w:rsidR="00FC72DE" w:rsidRDefault="00FC72DE" w:rsidP="004E31A4">
      <w:pPr>
        <w:snapToGrid w:val="0"/>
        <w:spacing w:line="460" w:lineRule="exact"/>
        <w:ind w:left="31680" w:hangingChars="200" w:firstLine="31680"/>
        <w:rPr>
          <w:rFonts w:ascii="標楷體" w:eastAsia="標楷體" w:hAnsi="標楷體"/>
          <w:kern w:val="0"/>
          <w:sz w:val="28"/>
          <w:szCs w:val="28"/>
        </w:rPr>
      </w:pPr>
      <w:r w:rsidRPr="00586385">
        <w:rPr>
          <w:rFonts w:ascii="標楷體" w:eastAsia="標楷體" w:hAnsi="標楷體" w:cs="標楷體" w:hint="eastAsia"/>
          <w:kern w:val="0"/>
          <w:sz w:val="28"/>
          <w:szCs w:val="28"/>
        </w:rPr>
        <w:t>三、</w:t>
      </w:r>
      <w:r w:rsidRPr="00291016">
        <w:rPr>
          <w:rFonts w:ascii="標楷體" w:eastAsia="標楷體" w:hAnsi="標楷體" w:cs="標楷體" w:hint="eastAsia"/>
          <w:kern w:val="0"/>
          <w:sz w:val="28"/>
          <w:szCs w:val="28"/>
        </w:rPr>
        <w:t>各機關如有確因特殊情形未能照改進措施實施者，應列舉具體事由並擬訂可行措施報請主管機關核定後實施；其非屬個案性質者，並由主管機關報請行政院備查。</w:t>
      </w:r>
    </w:p>
    <w:p w:rsidR="00FC72DE" w:rsidRDefault="00FC72DE" w:rsidP="004E31A4">
      <w:pPr>
        <w:snapToGrid w:val="0"/>
        <w:spacing w:line="460" w:lineRule="exact"/>
        <w:ind w:leftChars="200" w:left="316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  </w:t>
      </w:r>
      <w:r w:rsidRPr="00291016">
        <w:rPr>
          <w:rFonts w:ascii="標楷體" w:eastAsia="標楷體" w:hAnsi="標楷體" w:cs="標楷體" w:hint="eastAsia"/>
          <w:kern w:val="0"/>
          <w:sz w:val="28"/>
          <w:szCs w:val="28"/>
        </w:rPr>
        <w:t>前項所稱主管機關，指各部、會、行、總處、署、院、及省、直轄市、縣（市）政府。</w:t>
      </w:r>
    </w:p>
    <w:p w:rsidR="00FC72DE" w:rsidRPr="00586385" w:rsidRDefault="00FC72DE" w:rsidP="004E31A4">
      <w:pPr>
        <w:snapToGrid w:val="0"/>
        <w:spacing w:line="460" w:lineRule="exact"/>
        <w:ind w:left="31680" w:hangingChars="200" w:firstLine="31680"/>
        <w:rPr>
          <w:rFonts w:ascii="標楷體" w:eastAsia="標楷體" w:hAnsi="標楷體"/>
          <w:kern w:val="0"/>
          <w:sz w:val="28"/>
          <w:szCs w:val="28"/>
        </w:rPr>
      </w:pPr>
      <w:r w:rsidRPr="00586385">
        <w:rPr>
          <w:rFonts w:ascii="標楷體" w:eastAsia="標楷體" w:hAnsi="標楷體" w:cs="標楷體" w:hint="eastAsia"/>
          <w:kern w:val="0"/>
          <w:sz w:val="28"/>
          <w:szCs w:val="28"/>
        </w:rPr>
        <w:t>五、</w:t>
      </w:r>
      <w:r w:rsidRPr="00150967">
        <w:rPr>
          <w:rFonts w:ascii="標楷體" w:eastAsia="標楷體" w:hAnsi="標楷體" w:cs="標楷體" w:hint="eastAsia"/>
          <w:kern w:val="0"/>
          <w:sz w:val="28"/>
          <w:szCs w:val="28"/>
        </w:rPr>
        <w:t>為鼓勵公務人員利用休假從事正當休閒旅遊及藝文活動，振興觀光旅遊產業，各機關對於所屬公務人員請國內休假者，應按下列方式核發休假補助費；所需費用，於各機關預算之人事費等相關經費項下勻支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:rsidR="00FC72DE" w:rsidRPr="00586385" w:rsidRDefault="00FC72DE" w:rsidP="00586385">
      <w:pPr>
        <w:numPr>
          <w:ilvl w:val="0"/>
          <w:numId w:val="2"/>
        </w:numPr>
        <w:snapToGri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586385">
        <w:rPr>
          <w:rFonts w:ascii="標楷體" w:eastAsia="標楷體" w:hAnsi="標楷體" w:cs="標楷體" w:hint="eastAsia"/>
          <w:kern w:val="0"/>
          <w:sz w:val="28"/>
          <w:szCs w:val="28"/>
        </w:rPr>
        <w:t>應休畢日數（十四日以內）之休假部分：</w:t>
      </w:r>
    </w:p>
    <w:p w:rsidR="00FC72DE" w:rsidRPr="00586385" w:rsidRDefault="00FC72DE" w:rsidP="00586385">
      <w:pPr>
        <w:numPr>
          <w:ilvl w:val="1"/>
          <w:numId w:val="2"/>
        </w:numPr>
        <w:snapToGri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586385">
        <w:rPr>
          <w:rFonts w:ascii="標楷體" w:eastAsia="標楷體" w:hAnsi="標楷體" w:cs="標楷體" w:hint="eastAsia"/>
          <w:kern w:val="0"/>
          <w:sz w:val="28"/>
          <w:szCs w:val="28"/>
        </w:rPr>
        <w:t>公務人員每人全年合計補助總額最高以新臺幣一萬六千元為限。但未具休假十四日資格者，其全年最高補助總額按所具休假日數，以每日新臺幣一千一百四十三元計算。</w:t>
      </w:r>
    </w:p>
    <w:p w:rsidR="00FC72DE" w:rsidRPr="00586385" w:rsidRDefault="00FC72DE" w:rsidP="00586385">
      <w:pPr>
        <w:numPr>
          <w:ilvl w:val="1"/>
          <w:numId w:val="2"/>
        </w:numPr>
        <w:snapToGri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586385">
        <w:rPr>
          <w:rFonts w:ascii="標楷體" w:eastAsia="標楷體" w:hAnsi="標楷體" w:cs="標楷體" w:hint="eastAsia"/>
          <w:kern w:val="0"/>
          <w:sz w:val="28"/>
          <w:szCs w:val="28"/>
        </w:rPr>
        <w:t>前目補助總額分為</w:t>
      </w:r>
      <w:r w:rsidRPr="00E911C0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自行運用額度</w:t>
      </w:r>
      <w:r w:rsidRPr="00586385">
        <w:rPr>
          <w:rFonts w:ascii="標楷體" w:eastAsia="標楷體" w:hAnsi="標楷體" w:cs="標楷體" w:hint="eastAsia"/>
          <w:kern w:val="0"/>
          <w:sz w:val="28"/>
          <w:szCs w:val="28"/>
        </w:rPr>
        <w:t>及</w:t>
      </w:r>
      <w:r w:rsidRPr="00E911C0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觀光旅遊額度</w:t>
      </w:r>
      <w:r w:rsidRPr="00586385">
        <w:rPr>
          <w:rFonts w:ascii="標楷體" w:eastAsia="標楷體" w:hAnsi="標楷體" w:cs="標楷體" w:hint="eastAsia"/>
          <w:kern w:val="0"/>
          <w:sz w:val="28"/>
          <w:szCs w:val="28"/>
        </w:rPr>
        <w:t>，其補助方式如下：</w:t>
      </w:r>
    </w:p>
    <w:p w:rsidR="00FC72DE" w:rsidRPr="00586385" w:rsidRDefault="00FC72DE" w:rsidP="004E31A4">
      <w:pPr>
        <w:pStyle w:val="ListParagraph"/>
        <w:snapToGrid w:val="0"/>
        <w:spacing w:line="460" w:lineRule="exact"/>
        <w:ind w:leftChars="300" w:left="31680" w:hangingChars="150" w:firstLine="316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(1)</w:t>
      </w:r>
      <w:r w:rsidRPr="00E911C0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自行運用額度</w:t>
      </w:r>
      <w:r w:rsidRPr="00586385">
        <w:rPr>
          <w:rFonts w:ascii="標楷體" w:eastAsia="標楷體" w:hAnsi="標楷體" w:cs="標楷體" w:hint="eastAsia"/>
          <w:kern w:val="0"/>
          <w:sz w:val="28"/>
          <w:szCs w:val="28"/>
        </w:rPr>
        <w:t>：公務人員應於休假期間，持國民旅遊卡至交通部觀光局（以下簡稱觀光局）審核通過之</w:t>
      </w:r>
      <w:r w:rsidRPr="00E911C0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各行業別</w:t>
      </w:r>
      <w:r w:rsidRPr="00E911C0">
        <w:rPr>
          <w:rFonts w:ascii="標楷體" w:eastAsia="標楷體" w:hAnsi="標楷體" w:cs="標楷體" w:hint="eastAsia"/>
          <w:kern w:val="0"/>
          <w:sz w:val="28"/>
          <w:szCs w:val="28"/>
        </w:rPr>
        <w:t>國民旅遊卡特約商店</w:t>
      </w:r>
      <w:r w:rsidRPr="00586385">
        <w:rPr>
          <w:rFonts w:ascii="標楷體" w:eastAsia="標楷體" w:hAnsi="標楷體" w:cs="標楷體" w:hint="eastAsia"/>
          <w:kern w:val="0"/>
          <w:sz w:val="28"/>
          <w:szCs w:val="28"/>
        </w:rPr>
        <w:t>（業別及細項分類如附表）</w:t>
      </w:r>
      <w:r w:rsidRPr="00E911C0">
        <w:rPr>
          <w:rFonts w:ascii="標楷體" w:eastAsia="標楷體" w:hAnsi="標楷體" w:cs="標楷體" w:hint="eastAsia"/>
          <w:kern w:val="0"/>
          <w:sz w:val="28"/>
          <w:szCs w:val="28"/>
        </w:rPr>
        <w:t>刷卡消費，始得</w:t>
      </w:r>
      <w:r w:rsidRPr="00E911C0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按刷卡消費金額</w:t>
      </w:r>
      <w:r w:rsidRPr="00E911C0">
        <w:rPr>
          <w:rFonts w:ascii="標楷體" w:eastAsia="標楷體" w:hAnsi="標楷體" w:cs="標楷體" w:hint="eastAsia"/>
          <w:kern w:val="0"/>
          <w:sz w:val="28"/>
          <w:szCs w:val="28"/>
        </w:rPr>
        <w:t>予以</w:t>
      </w:r>
      <w:r w:rsidRPr="00E911C0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核實補助</w:t>
      </w:r>
      <w:r w:rsidRPr="00586385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FC72DE" w:rsidRPr="00586385" w:rsidRDefault="00FC72DE" w:rsidP="004E31A4">
      <w:pPr>
        <w:pStyle w:val="ListParagraph"/>
        <w:snapToGrid w:val="0"/>
        <w:spacing w:line="460" w:lineRule="exact"/>
        <w:ind w:leftChars="300" w:left="31680" w:hangingChars="150" w:firstLine="316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(2)</w:t>
      </w:r>
      <w:r w:rsidRPr="00E911C0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觀光旅遊額度</w:t>
      </w:r>
      <w:r w:rsidRPr="00586385">
        <w:rPr>
          <w:rFonts w:ascii="標楷體" w:eastAsia="標楷體" w:hAnsi="標楷體" w:cs="標楷體" w:hint="eastAsia"/>
          <w:kern w:val="0"/>
          <w:sz w:val="28"/>
          <w:szCs w:val="28"/>
        </w:rPr>
        <w:t>：公務人員應於休假期間，持國民旅遊卡至觀光局審核通過之</w:t>
      </w:r>
      <w:r w:rsidRPr="00E911C0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旅行業</w:t>
      </w:r>
      <w:r w:rsidRPr="00586385">
        <w:rPr>
          <w:rFonts w:ascii="標楷體" w:eastAsia="標楷體" w:hAnsi="標楷體" w:cs="標楷體" w:hint="eastAsia"/>
          <w:kern w:val="0"/>
          <w:sz w:val="28"/>
          <w:szCs w:val="28"/>
        </w:rPr>
        <w:t>國民旅遊卡特約商店刷卡消費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觀光旅遊</w:t>
      </w:r>
      <w:r w:rsidRPr="00586385">
        <w:rPr>
          <w:rFonts w:ascii="標楷體" w:eastAsia="標楷體" w:hAnsi="標楷體" w:cs="標楷體" w:hint="eastAsia"/>
          <w:kern w:val="0"/>
          <w:sz w:val="28"/>
          <w:szCs w:val="28"/>
        </w:rPr>
        <w:t>商品，始得</w:t>
      </w:r>
      <w:r w:rsidRPr="00E911C0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按刷卡消費金額</w:t>
      </w:r>
      <w:r w:rsidRPr="00586385">
        <w:rPr>
          <w:rFonts w:ascii="標楷體" w:eastAsia="標楷體" w:hAnsi="標楷體" w:cs="標楷體" w:hint="eastAsia"/>
          <w:kern w:val="0"/>
          <w:sz w:val="28"/>
          <w:szCs w:val="28"/>
        </w:rPr>
        <w:t>予以</w:t>
      </w:r>
      <w:r w:rsidRPr="00E911C0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核實補助</w:t>
      </w:r>
      <w:r w:rsidRPr="00586385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FC72DE" w:rsidRPr="00586385" w:rsidRDefault="00FC72DE" w:rsidP="00586385">
      <w:pPr>
        <w:numPr>
          <w:ilvl w:val="1"/>
          <w:numId w:val="2"/>
        </w:numPr>
        <w:snapToGri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586385">
        <w:rPr>
          <w:rFonts w:ascii="標楷體" w:eastAsia="標楷體" w:hAnsi="標楷體" w:cs="標楷體" w:hint="eastAsia"/>
          <w:kern w:val="0"/>
          <w:sz w:val="28"/>
          <w:szCs w:val="28"/>
        </w:rPr>
        <w:t>公務人員當年所具休假資格在七日以下者，其補助總額均屬自行運用額度。</w:t>
      </w:r>
    </w:p>
    <w:p w:rsidR="00FC72DE" w:rsidRPr="00586385" w:rsidRDefault="00FC72DE" w:rsidP="005E3B40">
      <w:pPr>
        <w:numPr>
          <w:ilvl w:val="1"/>
          <w:numId w:val="2"/>
        </w:numPr>
        <w:snapToGri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5E3B40">
        <w:rPr>
          <w:rFonts w:ascii="標楷體" w:eastAsia="標楷體" w:hAnsi="標楷體" w:cs="標楷體" w:hint="eastAsia"/>
          <w:kern w:val="0"/>
          <w:sz w:val="28"/>
          <w:szCs w:val="28"/>
        </w:rPr>
        <w:t>公務人員當年</w:t>
      </w:r>
      <w:r w:rsidRPr="00E911C0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所具休假資格逾七日者</w:t>
      </w:r>
      <w:r w:rsidRPr="005E3B40">
        <w:rPr>
          <w:rFonts w:ascii="標楷體" w:eastAsia="標楷體" w:hAnsi="標楷體" w:cs="標楷體" w:hint="eastAsia"/>
          <w:kern w:val="0"/>
          <w:sz w:val="28"/>
          <w:szCs w:val="28"/>
        </w:rPr>
        <w:t>，補助總額中新臺幣</w:t>
      </w:r>
      <w:r w:rsidRPr="00E911C0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八千元之額度屬觀光旅遊額度</w:t>
      </w:r>
      <w:r w:rsidRPr="005E3B40">
        <w:rPr>
          <w:rFonts w:ascii="標楷體" w:eastAsia="標楷體" w:hAnsi="標楷體" w:cs="標楷體" w:hint="eastAsia"/>
          <w:kern w:val="0"/>
          <w:sz w:val="28"/>
          <w:szCs w:val="28"/>
        </w:rPr>
        <w:t>；</w:t>
      </w:r>
      <w:r w:rsidRPr="00E911C0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觀光旅遊額度以外之補助額度屬自行運用額度</w:t>
      </w:r>
      <w:r w:rsidRPr="005E3B4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FC72DE" w:rsidRPr="00586385" w:rsidRDefault="00FC72DE" w:rsidP="005E3B40">
      <w:pPr>
        <w:numPr>
          <w:ilvl w:val="1"/>
          <w:numId w:val="2"/>
        </w:numPr>
        <w:snapToGri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5E3B40">
        <w:rPr>
          <w:rFonts w:ascii="標楷體" w:eastAsia="標楷體" w:hAnsi="標楷體" w:cs="標楷體" w:hint="eastAsia"/>
          <w:kern w:val="0"/>
          <w:sz w:val="28"/>
          <w:szCs w:val="28"/>
        </w:rPr>
        <w:t>公務人員因身心障礙、懷孕或重大傷病，於當年確實無法參加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觀光旅遊</w:t>
      </w:r>
      <w:r w:rsidRPr="005E3B40">
        <w:rPr>
          <w:rFonts w:ascii="標楷體" w:eastAsia="標楷體" w:hAnsi="標楷體" w:cs="標楷體" w:hint="eastAsia"/>
          <w:kern w:val="0"/>
          <w:sz w:val="28"/>
          <w:szCs w:val="28"/>
        </w:rPr>
        <w:t>，經服務機關認定者，當年補助總額均屬自行運用額度。</w:t>
      </w:r>
    </w:p>
    <w:p w:rsidR="00FC72DE" w:rsidRPr="00586385" w:rsidRDefault="00FC72DE" w:rsidP="00586385">
      <w:pPr>
        <w:numPr>
          <w:ilvl w:val="1"/>
          <w:numId w:val="2"/>
        </w:numPr>
        <w:snapToGri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E911C0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休假期間及其相連假日之連續期間，於旅行業、旅宿業、觀光遊樂業刷卡消費者，其與該休假期間相連之假日於各國民旅遊卡特約商店刷卡之消費，得核實併入自行運用額度之補助範圍</w:t>
      </w:r>
      <w:r w:rsidRPr="00586385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FC72DE" w:rsidRPr="00586385" w:rsidRDefault="00FC72DE" w:rsidP="00586385">
      <w:pPr>
        <w:numPr>
          <w:ilvl w:val="1"/>
          <w:numId w:val="2"/>
        </w:numPr>
        <w:snapToGri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586385">
        <w:rPr>
          <w:rFonts w:ascii="標楷體" w:eastAsia="標楷體" w:hAnsi="標楷體" w:cs="標楷體" w:hint="eastAsia"/>
          <w:kern w:val="0"/>
          <w:sz w:val="28"/>
          <w:szCs w:val="28"/>
        </w:rPr>
        <w:t>符合第二目請領休假補助者，其休假期間前後一日於國民旅遊卡特約商店刷卡消費之交通費用，得核實併入自行運用額度之補助範圍。</w:t>
      </w:r>
    </w:p>
    <w:p w:rsidR="00FC72DE" w:rsidRPr="00172C6A" w:rsidRDefault="00FC72DE" w:rsidP="00586385">
      <w:pPr>
        <w:numPr>
          <w:ilvl w:val="0"/>
          <w:numId w:val="2"/>
        </w:numPr>
        <w:snapToGri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586385">
        <w:rPr>
          <w:rFonts w:ascii="標楷體" w:eastAsia="標楷體" w:hAnsi="標楷體" w:cs="標楷體" w:hint="eastAsia"/>
          <w:kern w:val="0"/>
          <w:sz w:val="28"/>
          <w:szCs w:val="28"/>
        </w:rPr>
        <w:t>應休畢日數以外之休假部分：按日支給休假補助費新臺幣六百元；未達一日者，按日折半支給，於年終一併結算。</w:t>
      </w:r>
    </w:p>
    <w:p w:rsidR="00FC72DE" w:rsidRPr="006B534F" w:rsidRDefault="00FC72DE" w:rsidP="00B44BE8">
      <w:pPr>
        <w:ind w:left="851"/>
        <w:rPr>
          <w:rFonts w:ascii="標楷體" w:eastAsia="標楷體" w:hAnsi="標楷體"/>
          <w:kern w:val="0"/>
        </w:rPr>
      </w:pPr>
    </w:p>
    <w:p w:rsidR="00FC72DE" w:rsidRPr="000626AF" w:rsidRDefault="00FC72DE" w:rsidP="00771F33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br w:type="page"/>
      </w:r>
      <w:r w:rsidRPr="000626AF">
        <w:rPr>
          <w:rFonts w:ascii="標楷體" w:eastAsia="標楷體" w:hAnsi="標楷體" w:cs="標楷體" w:hint="eastAsia"/>
          <w:kern w:val="0"/>
        </w:rPr>
        <w:t>附表：國民旅遊卡特約商店業別及細項分類表</w:t>
      </w:r>
    </w:p>
    <w:tbl>
      <w:tblPr>
        <w:tblW w:w="9064" w:type="dxa"/>
        <w:jc w:val="center"/>
        <w:tblCellMar>
          <w:left w:w="0" w:type="dxa"/>
          <w:right w:w="0" w:type="dxa"/>
        </w:tblCellMar>
        <w:tblLook w:val="0000"/>
      </w:tblPr>
      <w:tblGrid>
        <w:gridCol w:w="596"/>
        <w:gridCol w:w="2471"/>
        <w:gridCol w:w="5997"/>
      </w:tblGrid>
      <w:tr w:rsidR="00FC72DE" w:rsidRPr="000626AF">
        <w:trPr>
          <w:jc w:val="center"/>
        </w:trPr>
        <w:tc>
          <w:tcPr>
            <w:tcW w:w="305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C72DE" w:rsidRPr="000626AF" w:rsidRDefault="00FC72DE" w:rsidP="00193F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業</w:t>
            </w:r>
            <w:r w:rsidRPr="000626AF">
              <w:rPr>
                <w:rFonts w:ascii="標楷體" w:eastAsia="標楷體" w:hAnsi="標楷體"/>
                <w:kern w:val="0"/>
              </w:rPr>
              <w:t> </w:t>
            </w:r>
            <w:r w:rsidRPr="000626AF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626AF">
              <w:rPr>
                <w:rFonts w:ascii="標楷體" w:eastAsia="標楷體" w:hAnsi="標楷體" w:cs="標楷體" w:hint="eastAsia"/>
                <w:kern w:val="0"/>
              </w:rPr>
              <w:t>別</w:t>
            </w:r>
          </w:p>
        </w:tc>
        <w:tc>
          <w:tcPr>
            <w:tcW w:w="600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C72DE" w:rsidRPr="000626AF" w:rsidRDefault="00FC72DE" w:rsidP="00193F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細項分類</w:t>
            </w:r>
          </w:p>
        </w:tc>
      </w:tr>
      <w:tr w:rsidR="00FC72DE" w:rsidRPr="000626AF">
        <w:trPr>
          <w:cantSplit/>
          <w:jc w:val="center"/>
        </w:trPr>
        <w:tc>
          <w:tcPr>
            <w:tcW w:w="582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FC72DE" w:rsidRPr="000626AF" w:rsidRDefault="00FC72DE" w:rsidP="00193F99">
            <w:pPr>
              <w:widowControl/>
              <w:spacing w:line="300" w:lineRule="atLeast"/>
              <w:ind w:left="113" w:right="113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觀光休閒及藝文業別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旅行業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旅行社</w:t>
            </w:r>
          </w:p>
        </w:tc>
      </w:tr>
      <w:tr w:rsidR="00FC72DE" w:rsidRPr="000626AF">
        <w:trPr>
          <w:cantSplit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2DE" w:rsidRPr="000626AF" w:rsidRDefault="00FC72DE" w:rsidP="00193F99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旅宿業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旅宿業、民宿業、郵購</w:t>
            </w:r>
            <w:r w:rsidRPr="000626AF">
              <w:rPr>
                <w:rFonts w:ascii="標楷體" w:eastAsia="標楷體" w:hAnsi="標楷體" w:cs="標楷體"/>
                <w:kern w:val="0"/>
              </w:rPr>
              <w:t>(</w:t>
            </w:r>
            <w:r w:rsidRPr="000626AF">
              <w:rPr>
                <w:rFonts w:ascii="標楷體" w:eastAsia="標楷體" w:hAnsi="標楷體" w:cs="標楷體" w:hint="eastAsia"/>
                <w:kern w:val="0"/>
              </w:rPr>
              <w:t>網購</w:t>
            </w:r>
            <w:r w:rsidRPr="000626AF">
              <w:rPr>
                <w:rFonts w:ascii="標楷體" w:eastAsia="標楷體" w:hAnsi="標楷體" w:cs="標楷體"/>
                <w:kern w:val="0"/>
              </w:rPr>
              <w:t>)</w:t>
            </w:r>
            <w:r w:rsidRPr="000626AF">
              <w:rPr>
                <w:rFonts w:ascii="標楷體" w:eastAsia="標楷體" w:hAnsi="標楷體" w:cs="標楷體" w:hint="eastAsia"/>
                <w:kern w:val="0"/>
              </w:rPr>
              <w:t>旅館、一般旅館業、觀光旅館業、其他住宿服務業</w:t>
            </w:r>
          </w:p>
        </w:tc>
      </w:tr>
      <w:tr w:rsidR="00FC72DE" w:rsidRPr="000626AF">
        <w:trPr>
          <w:cantSplit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2DE" w:rsidRPr="000626AF" w:rsidRDefault="00FC72DE" w:rsidP="00193F99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觀光遊樂業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觀光遊樂業、遊樂園業、</w:t>
            </w:r>
            <w:r w:rsidRPr="000626AF">
              <w:rPr>
                <w:rFonts w:ascii="標楷體" w:eastAsia="標楷體" w:hAnsi="標楷體" w:cs="標楷體" w:hint="eastAsia"/>
                <w:color w:val="000000"/>
                <w:kern w:val="0"/>
              </w:rPr>
              <w:t>森林遊樂業、休閒農場</w:t>
            </w:r>
            <w:r w:rsidRPr="000626AF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0626AF">
              <w:rPr>
                <w:rFonts w:ascii="標楷體" w:eastAsia="標楷體" w:hAnsi="標楷體" w:cs="標楷體" w:hint="eastAsia"/>
                <w:color w:val="000000"/>
                <w:kern w:val="0"/>
              </w:rPr>
              <w:t>園</w:t>
            </w:r>
            <w:r w:rsidRPr="000626AF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0626AF">
              <w:rPr>
                <w:rFonts w:ascii="標楷體" w:eastAsia="標楷體" w:hAnsi="標楷體" w:cs="標楷體" w:hint="eastAsia"/>
                <w:color w:val="000000"/>
                <w:kern w:val="0"/>
              </w:rPr>
              <w:t>、觀光果</w:t>
            </w:r>
            <w:r w:rsidRPr="000626AF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0626AF">
              <w:rPr>
                <w:rFonts w:ascii="標楷體" w:eastAsia="標楷體" w:hAnsi="標楷體" w:cs="標楷體" w:hint="eastAsia"/>
                <w:color w:val="000000"/>
                <w:kern w:val="0"/>
              </w:rPr>
              <w:t>茶</w:t>
            </w:r>
            <w:r w:rsidRPr="000626AF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0626AF">
              <w:rPr>
                <w:rFonts w:ascii="標楷體" w:eastAsia="標楷體" w:hAnsi="標楷體" w:cs="標楷體" w:hint="eastAsia"/>
                <w:color w:val="000000"/>
                <w:kern w:val="0"/>
              </w:rPr>
              <w:t>園、</w:t>
            </w:r>
            <w:r w:rsidRPr="000626AF">
              <w:rPr>
                <w:rFonts w:ascii="標楷體" w:eastAsia="標楷體" w:hAnsi="標楷體" w:cs="標楷體" w:hint="eastAsia"/>
                <w:kern w:val="0"/>
              </w:rPr>
              <w:t>生態教育農園、其他觀光遊樂業</w:t>
            </w:r>
          </w:p>
        </w:tc>
      </w:tr>
      <w:tr w:rsidR="00FC72DE" w:rsidRPr="000626AF">
        <w:trPr>
          <w:cantSplit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2DE" w:rsidRPr="000626AF" w:rsidRDefault="00FC72DE" w:rsidP="00193F99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藝文圖書業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書店、博物館、美術館、畫廊、藝廊、音樂會、戲劇、舞蹈、</w:t>
            </w:r>
            <w:r w:rsidRPr="000626AF">
              <w:rPr>
                <w:rFonts w:ascii="標楷體" w:eastAsia="標楷體" w:hAnsi="標楷體" w:cs="標楷體" w:hint="eastAsia"/>
                <w:color w:val="000000"/>
                <w:kern w:val="0"/>
              </w:rPr>
              <w:t>郵購</w:t>
            </w:r>
            <w:r w:rsidRPr="000626AF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0626AF">
              <w:rPr>
                <w:rFonts w:ascii="標楷體" w:eastAsia="標楷體" w:hAnsi="標楷體" w:cs="標楷體" w:hint="eastAsia"/>
                <w:color w:val="000000"/>
                <w:kern w:val="0"/>
              </w:rPr>
              <w:t>網購</w:t>
            </w:r>
            <w:r w:rsidRPr="000626AF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0626AF">
              <w:rPr>
                <w:rFonts w:ascii="標楷體" w:eastAsia="標楷體" w:hAnsi="標楷體" w:cs="標楷體" w:hint="eastAsia"/>
                <w:color w:val="000000"/>
                <w:kern w:val="0"/>
              </w:rPr>
              <w:t>藝文展演</w:t>
            </w:r>
          </w:p>
        </w:tc>
      </w:tr>
      <w:tr w:rsidR="00FC72DE" w:rsidRPr="000626AF">
        <w:trPr>
          <w:cantSplit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2DE" w:rsidRPr="000626AF" w:rsidRDefault="00FC72DE" w:rsidP="00193F99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交通運輸業</w:t>
            </w:r>
          </w:p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/>
                <w:kern w:val="0"/>
              </w:rPr>
              <w:t> 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交通運輸業、停車場業</w:t>
            </w:r>
            <w:r w:rsidRPr="000626AF">
              <w:rPr>
                <w:rFonts w:ascii="標楷體" w:eastAsia="標楷體" w:hAnsi="標楷體" w:cs="標楷體" w:hint="eastAsia"/>
                <w:color w:val="C0C0C0"/>
                <w:kern w:val="0"/>
              </w:rPr>
              <w:t>、</w:t>
            </w:r>
            <w:r w:rsidRPr="000626AF">
              <w:rPr>
                <w:rFonts w:ascii="標楷體" w:eastAsia="標楷體" w:hAnsi="標楷體" w:cs="標楷體" w:hint="eastAsia"/>
                <w:color w:val="000000"/>
                <w:kern w:val="0"/>
              </w:rPr>
              <w:t>交通工具租賃業</w:t>
            </w:r>
            <w:r w:rsidRPr="000626AF">
              <w:rPr>
                <w:rFonts w:ascii="標楷體" w:eastAsia="標楷體" w:hAnsi="標楷體" w:cs="標楷體" w:hint="eastAsia"/>
                <w:kern w:val="0"/>
              </w:rPr>
              <w:t>、民用航空運輸業、海洋水運業、一般汽車客運業、計程車、鐵路運輸業、郵購</w:t>
            </w:r>
            <w:r w:rsidRPr="000626AF">
              <w:rPr>
                <w:rFonts w:ascii="標楷體" w:eastAsia="標楷體" w:hAnsi="標楷體" w:cs="標楷體"/>
                <w:kern w:val="0"/>
              </w:rPr>
              <w:t>(</w:t>
            </w:r>
            <w:r w:rsidRPr="000626AF">
              <w:rPr>
                <w:rFonts w:ascii="標楷體" w:eastAsia="標楷體" w:hAnsi="標楷體" w:cs="標楷體" w:hint="eastAsia"/>
                <w:kern w:val="0"/>
              </w:rPr>
              <w:t>網購</w:t>
            </w:r>
            <w:r w:rsidRPr="000626AF">
              <w:rPr>
                <w:rFonts w:ascii="標楷體" w:eastAsia="標楷體" w:hAnsi="標楷體" w:cs="標楷體"/>
                <w:kern w:val="0"/>
              </w:rPr>
              <w:t>)</w:t>
            </w:r>
            <w:r w:rsidRPr="000626AF">
              <w:rPr>
                <w:rFonts w:ascii="標楷體" w:eastAsia="標楷體" w:hAnsi="標楷體" w:cs="標楷體" w:hint="eastAsia"/>
                <w:kern w:val="0"/>
              </w:rPr>
              <w:t>交通運輸業、其他運輸輔助業</w:t>
            </w:r>
          </w:p>
        </w:tc>
      </w:tr>
      <w:tr w:rsidR="00FC72DE" w:rsidRPr="000626AF">
        <w:trPr>
          <w:cantSplit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2DE" w:rsidRPr="000626AF" w:rsidRDefault="00FC72DE" w:rsidP="00193F99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餐飲業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餐飲業、飲料店業、餐館業</w:t>
            </w:r>
          </w:p>
        </w:tc>
      </w:tr>
      <w:tr w:rsidR="00FC72DE" w:rsidRPr="000626AF">
        <w:trPr>
          <w:cantSplit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2DE" w:rsidRPr="000626AF" w:rsidRDefault="00FC72DE" w:rsidP="00193F99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農特產及手工藝品業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農特產及手工藝品業、其他農畜水產品零售業、其他木製品製造業、其他農事服務業</w:t>
            </w:r>
          </w:p>
        </w:tc>
      </w:tr>
      <w:tr w:rsidR="00FC72DE" w:rsidRPr="000626AF">
        <w:trPr>
          <w:cantSplit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2DE" w:rsidRPr="000626AF" w:rsidRDefault="00FC72DE" w:rsidP="00193F99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加油站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加油站業</w:t>
            </w:r>
          </w:p>
        </w:tc>
      </w:tr>
      <w:tr w:rsidR="00FC72DE" w:rsidRPr="000626AF">
        <w:trPr>
          <w:cantSplit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2DE" w:rsidRPr="000626AF" w:rsidRDefault="00FC72DE" w:rsidP="00193F99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體育用品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體育用品業、體育用品器材零售業</w:t>
            </w:r>
            <w:r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901C96">
              <w:rPr>
                <w:rFonts w:ascii="標楷體" w:eastAsia="標楷體" w:hAnsi="標楷體" w:cs="標楷體" w:hint="eastAsia"/>
                <w:kern w:val="0"/>
              </w:rPr>
              <w:t>自行車專賣店</w:t>
            </w:r>
          </w:p>
        </w:tc>
      </w:tr>
      <w:tr w:rsidR="00FC72DE" w:rsidRPr="000626AF">
        <w:trPr>
          <w:cantSplit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2DE" w:rsidRPr="000626AF" w:rsidRDefault="00FC72DE" w:rsidP="00193F99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其他觀光服務業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運動場館、身心障礙者福利服務業</w:t>
            </w:r>
            <w:r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901C96">
              <w:rPr>
                <w:rFonts w:ascii="標楷體" w:eastAsia="標楷體" w:hAnsi="標楷體" w:cs="標楷體" w:hint="eastAsia"/>
                <w:kern w:val="0"/>
              </w:rPr>
              <w:t>攝影器材及沖洗專賣店</w:t>
            </w:r>
            <w:r w:rsidRPr="00E50FE8">
              <w:rPr>
                <w:rFonts w:ascii="標楷體" w:eastAsia="標楷體" w:hAnsi="標楷體" w:cs="標楷體" w:hint="eastAsia"/>
                <w:kern w:val="0"/>
              </w:rPr>
              <w:t>、未分類其他服務業（輪胎及汽車維修）、未分類其他零售業（</w:t>
            </w:r>
            <w:r w:rsidRPr="00E50FE8">
              <w:rPr>
                <w:rFonts w:ascii="標楷體" w:eastAsia="標楷體" w:hAnsi="標楷體" w:cs="標楷體"/>
                <w:kern w:val="0"/>
              </w:rPr>
              <w:t>MIT</w:t>
            </w:r>
            <w:r w:rsidRPr="00E50FE8">
              <w:rPr>
                <w:rFonts w:ascii="標楷體" w:eastAsia="標楷體" w:hAnsi="標楷體" w:cs="標楷體" w:hint="eastAsia"/>
                <w:kern w:val="0"/>
              </w:rPr>
              <w:t>微笑協力專賣店）</w:t>
            </w:r>
          </w:p>
        </w:tc>
      </w:tr>
      <w:tr w:rsidR="00FC72DE" w:rsidRPr="000626AF">
        <w:trPr>
          <w:cantSplit/>
          <w:jc w:val="center"/>
        </w:trPr>
        <w:tc>
          <w:tcPr>
            <w:tcW w:w="58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FC72DE" w:rsidRPr="000626AF" w:rsidRDefault="00FC72DE" w:rsidP="00193F99">
            <w:pPr>
              <w:widowControl/>
              <w:spacing w:line="300" w:lineRule="atLeast"/>
              <w:ind w:left="113" w:right="113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商圈業別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服飾業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服飾業、成衣零售業</w:t>
            </w:r>
          </w:p>
        </w:tc>
      </w:tr>
      <w:tr w:rsidR="00FC72DE" w:rsidRPr="000626AF">
        <w:trPr>
          <w:cantSplit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72DE" w:rsidRPr="000626AF" w:rsidRDefault="00FC72DE" w:rsidP="00193F99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皮鞋皮件業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皮鞋皮件業、服飾配件零售業</w:t>
            </w:r>
          </w:p>
        </w:tc>
      </w:tr>
      <w:tr w:rsidR="00FC72DE" w:rsidRPr="000626AF">
        <w:trPr>
          <w:cantSplit/>
          <w:trHeight w:val="403"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72DE" w:rsidRPr="000626AF" w:rsidRDefault="00FC72DE" w:rsidP="00193F99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美容護膚業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美容護膚業、化妝品零售業</w:t>
            </w:r>
          </w:p>
        </w:tc>
      </w:tr>
      <w:tr w:rsidR="00FC72DE" w:rsidRPr="000626AF">
        <w:trPr>
          <w:cantSplit/>
          <w:trHeight w:val="980"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72DE" w:rsidRPr="000626AF" w:rsidRDefault="00FC72DE" w:rsidP="00193F99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kern w:val="0"/>
              </w:rPr>
              <w:t>商圈其他業別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C72DE" w:rsidRPr="000626AF" w:rsidRDefault="00FC72DE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/>
                <w:kern w:val="0"/>
              </w:rPr>
            </w:pPr>
            <w:r w:rsidRPr="000626AF">
              <w:rPr>
                <w:rFonts w:ascii="標楷體" w:eastAsia="標楷體" w:hAnsi="標楷體" w:cs="標楷體" w:hint="eastAsia"/>
                <w:color w:val="000000"/>
                <w:kern w:val="0"/>
              </w:rPr>
              <w:t>未分類其他個人服務業、其他休閒服務業、其他無店面零售業、未分類其他零售業、其他綜合商品零售業、交通工具租賃業、食品什貨零售業、其他</w:t>
            </w:r>
          </w:p>
        </w:tc>
      </w:tr>
    </w:tbl>
    <w:p w:rsidR="00FC72DE" w:rsidRPr="000626AF" w:rsidRDefault="00FC72DE" w:rsidP="00C6605F">
      <w:pPr>
        <w:rPr>
          <w:rFonts w:ascii="標楷體" w:eastAsia="標楷體" w:hAnsi="標楷體"/>
          <w:kern w:val="0"/>
        </w:rPr>
      </w:pPr>
    </w:p>
    <w:p w:rsidR="00FC72DE" w:rsidRPr="000626AF" w:rsidRDefault="00FC72DE" w:rsidP="00C6605F">
      <w:pPr>
        <w:rPr>
          <w:rFonts w:ascii="標楷體" w:eastAsia="標楷體" w:hAnsi="標楷體"/>
          <w:kern w:val="0"/>
        </w:rPr>
      </w:pPr>
      <w:r w:rsidRPr="000626AF">
        <w:rPr>
          <w:rFonts w:ascii="標楷體" w:eastAsia="標楷體" w:hAnsi="標楷體" w:cs="標楷體" w:hint="eastAsia"/>
          <w:kern w:val="0"/>
        </w:rPr>
        <w:t>附註：</w:t>
      </w:r>
    </w:p>
    <w:p w:rsidR="00FC72DE" w:rsidRPr="000626AF" w:rsidRDefault="00FC72DE" w:rsidP="00AF1FE8">
      <w:pPr>
        <w:numPr>
          <w:ilvl w:val="1"/>
          <w:numId w:val="5"/>
        </w:numPr>
        <w:rPr>
          <w:rFonts w:ascii="標楷體" w:eastAsia="標楷體" w:hAnsi="標楷體"/>
          <w:kern w:val="0"/>
        </w:rPr>
      </w:pPr>
      <w:r w:rsidRPr="00AF1FE8">
        <w:rPr>
          <w:rFonts w:ascii="標楷體" w:eastAsia="標楷體" w:hAnsi="標楷體" w:cs="標楷體" w:hint="eastAsia"/>
          <w:kern w:val="0"/>
        </w:rPr>
        <w:t>各行業別之刷卡消費均核實補助。</w:t>
      </w:r>
    </w:p>
    <w:p w:rsidR="00FC72DE" w:rsidRPr="000626AF" w:rsidRDefault="00FC72DE" w:rsidP="00193F99">
      <w:pPr>
        <w:numPr>
          <w:ilvl w:val="1"/>
          <w:numId w:val="5"/>
        </w:numPr>
        <w:rPr>
          <w:rFonts w:ascii="標楷體" w:eastAsia="標楷體" w:hAnsi="標楷體"/>
          <w:kern w:val="0"/>
        </w:rPr>
      </w:pPr>
      <w:r w:rsidRPr="000626AF">
        <w:rPr>
          <w:rFonts w:ascii="標楷體" w:eastAsia="標楷體" w:hAnsi="標楷體" w:cs="標楷體" w:hint="eastAsia"/>
          <w:kern w:val="0"/>
        </w:rPr>
        <w:t>表列「商圈業別」係指在國家公園、風景特定區、觀光地區、經濟部輔導之形象商圈、商店街與地方政府輔導之商圈及觀光夜市範圍內之行業。但不包括珠寶銀樓、電器、資訊、視聽服務業、通訊器材業、鐘錶、眼鏡行、一般家具、百貨公司、量販店、超級市場、醫院（診所）、藥局等行業。</w:t>
      </w:r>
    </w:p>
    <w:sectPr w:rsidR="00FC72DE" w:rsidRPr="000626AF" w:rsidSect="00771F33">
      <w:pgSz w:w="11906" w:h="16838"/>
      <w:pgMar w:top="1247" w:right="1531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DE" w:rsidRDefault="00FC72DE" w:rsidP="00DA03B5">
      <w:r>
        <w:separator/>
      </w:r>
    </w:p>
  </w:endnote>
  <w:endnote w:type="continuationSeparator" w:id="0">
    <w:p w:rsidR="00FC72DE" w:rsidRDefault="00FC72DE" w:rsidP="00DA0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粗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DE" w:rsidRDefault="00FC72DE" w:rsidP="00DA03B5">
      <w:r>
        <w:separator/>
      </w:r>
    </w:p>
  </w:footnote>
  <w:footnote w:type="continuationSeparator" w:id="0">
    <w:p w:rsidR="00FC72DE" w:rsidRDefault="00FC72DE" w:rsidP="00DA0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402C"/>
    <w:multiLevelType w:val="hybridMultilevel"/>
    <w:tmpl w:val="5BEAA042"/>
    <w:lvl w:ilvl="0" w:tplc="5CD845C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02"/>
        </w:tabs>
        <w:ind w:left="1102" w:hanging="480"/>
      </w:pPr>
    </w:lvl>
    <w:lvl w:ilvl="2" w:tplc="A3E0588C">
      <w:start w:val="1"/>
      <w:numFmt w:val="decimalFullWidth"/>
      <w:suff w:val="nothing"/>
      <w:lvlText w:val="（%3）"/>
      <w:lvlJc w:val="left"/>
      <w:pPr>
        <w:ind w:left="1582" w:hanging="480"/>
      </w:pPr>
      <w:rPr>
        <w:rFonts w:hint="eastAsia"/>
        <w:sz w:val="28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">
    <w:nsid w:val="17721EB9"/>
    <w:multiLevelType w:val="hybridMultilevel"/>
    <w:tmpl w:val="AAC85B54"/>
    <w:lvl w:ilvl="0" w:tplc="80F479D0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">
    <w:nsid w:val="38AE38F3"/>
    <w:multiLevelType w:val="hybridMultilevel"/>
    <w:tmpl w:val="2DEE8548"/>
    <w:lvl w:ilvl="0" w:tplc="B9126EA4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4ECF1D1E"/>
    <w:multiLevelType w:val="hybridMultilevel"/>
    <w:tmpl w:val="4BF2E4D8"/>
    <w:lvl w:ilvl="0" w:tplc="174C0284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3369706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6AB32FF4"/>
    <w:multiLevelType w:val="hybridMultilevel"/>
    <w:tmpl w:val="D1A2C14E"/>
    <w:lvl w:ilvl="0" w:tplc="6CA68F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3E3"/>
    <w:rsid w:val="00000D15"/>
    <w:rsid w:val="000626AF"/>
    <w:rsid w:val="000832B8"/>
    <w:rsid w:val="00083442"/>
    <w:rsid w:val="0009200B"/>
    <w:rsid w:val="001250DB"/>
    <w:rsid w:val="00150967"/>
    <w:rsid w:val="001615CD"/>
    <w:rsid w:val="00172C6A"/>
    <w:rsid w:val="00193F99"/>
    <w:rsid w:val="002235F2"/>
    <w:rsid w:val="0024638C"/>
    <w:rsid w:val="00291016"/>
    <w:rsid w:val="002A03F8"/>
    <w:rsid w:val="002C006A"/>
    <w:rsid w:val="00337B21"/>
    <w:rsid w:val="003B4F00"/>
    <w:rsid w:val="00421C11"/>
    <w:rsid w:val="0046289A"/>
    <w:rsid w:val="00462999"/>
    <w:rsid w:val="0047275E"/>
    <w:rsid w:val="004E31A4"/>
    <w:rsid w:val="004F6837"/>
    <w:rsid w:val="005274C9"/>
    <w:rsid w:val="00564BC4"/>
    <w:rsid w:val="00566BFA"/>
    <w:rsid w:val="00586385"/>
    <w:rsid w:val="00594D61"/>
    <w:rsid w:val="005E1B54"/>
    <w:rsid w:val="005E3B40"/>
    <w:rsid w:val="006050F5"/>
    <w:rsid w:val="00617A13"/>
    <w:rsid w:val="006B534F"/>
    <w:rsid w:val="006F73BC"/>
    <w:rsid w:val="007674DB"/>
    <w:rsid w:val="00771F33"/>
    <w:rsid w:val="007B47B6"/>
    <w:rsid w:val="007D03E3"/>
    <w:rsid w:val="007F3FBF"/>
    <w:rsid w:val="00830376"/>
    <w:rsid w:val="008E4875"/>
    <w:rsid w:val="00901C96"/>
    <w:rsid w:val="009120AE"/>
    <w:rsid w:val="00930D5F"/>
    <w:rsid w:val="00951A5C"/>
    <w:rsid w:val="009577AE"/>
    <w:rsid w:val="009763CB"/>
    <w:rsid w:val="00A5530D"/>
    <w:rsid w:val="00A85B2D"/>
    <w:rsid w:val="00AD5A35"/>
    <w:rsid w:val="00AE4D2F"/>
    <w:rsid w:val="00AE5C2B"/>
    <w:rsid w:val="00AF1838"/>
    <w:rsid w:val="00AF1FE8"/>
    <w:rsid w:val="00B44BE8"/>
    <w:rsid w:val="00BE46BA"/>
    <w:rsid w:val="00C46813"/>
    <w:rsid w:val="00C47C3E"/>
    <w:rsid w:val="00C6605F"/>
    <w:rsid w:val="00C82EF0"/>
    <w:rsid w:val="00CC154C"/>
    <w:rsid w:val="00CC419E"/>
    <w:rsid w:val="00D17835"/>
    <w:rsid w:val="00D35CA8"/>
    <w:rsid w:val="00DA03B5"/>
    <w:rsid w:val="00DB6F1D"/>
    <w:rsid w:val="00E50FE8"/>
    <w:rsid w:val="00E54487"/>
    <w:rsid w:val="00E911C0"/>
    <w:rsid w:val="00EA7C1D"/>
    <w:rsid w:val="00F04BCA"/>
    <w:rsid w:val="00F72C58"/>
    <w:rsid w:val="00FB10C9"/>
    <w:rsid w:val="00FC72DE"/>
    <w:rsid w:val="00FD49DE"/>
    <w:rsid w:val="00FE5A3A"/>
    <w:rsid w:val="00FF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0B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D03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rsid w:val="00DA0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A03B5"/>
    <w:rPr>
      <w:kern w:val="2"/>
    </w:rPr>
  </w:style>
  <w:style w:type="paragraph" w:styleId="Footer">
    <w:name w:val="footer"/>
    <w:basedOn w:val="Normal"/>
    <w:link w:val="FooterChar"/>
    <w:uiPriority w:val="99"/>
    <w:rsid w:val="00DA0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03B5"/>
    <w:rPr>
      <w:kern w:val="2"/>
    </w:rPr>
  </w:style>
  <w:style w:type="paragraph" w:customStyle="1" w:styleId="a">
    <w:name w:val="函日期"/>
    <w:uiPriority w:val="99"/>
    <w:rsid w:val="000626AF"/>
    <w:pPr>
      <w:tabs>
        <w:tab w:val="left" w:pos="1440"/>
      </w:tabs>
      <w:spacing w:line="200" w:lineRule="exact"/>
      <w:ind w:left="1560" w:right="227" w:hanging="142"/>
      <w:jc w:val="both"/>
    </w:pPr>
    <w:rPr>
      <w:rFonts w:eastAsia="全真中明體"/>
      <w:kern w:val="0"/>
      <w:sz w:val="14"/>
      <w:szCs w:val="14"/>
    </w:rPr>
  </w:style>
  <w:style w:type="paragraph" w:customStyle="1" w:styleId="a0">
    <w:name w:val="法規名"/>
    <w:uiPriority w:val="99"/>
    <w:rsid w:val="000626AF"/>
    <w:pPr>
      <w:spacing w:before="120" w:after="120"/>
      <w:jc w:val="center"/>
    </w:pPr>
    <w:rPr>
      <w:rFonts w:ascii="全真粗黑體" w:eastAsia="全真粗黑體" w:cs="全真粗黑體"/>
      <w:kern w:val="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8E4875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E4875"/>
    <w:rPr>
      <w:rFonts w:ascii="Cambria" w:eastAsia="新細明體" w:hAnsi="Cambria" w:cs="Cambria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58638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250</Words>
  <Characters>1425</Characters>
  <Application>Microsoft Office Outlook</Application>
  <DocSecurity>0</DocSecurity>
  <Lines>0</Lines>
  <Paragraphs>0</Paragraphs>
  <ScaleCrop>false</ScaleCrop>
  <Company>Net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行政院與所屬中央及地方各機關公務人員休假改進措施</dc:title>
  <dc:subject/>
  <dc:creator>user</dc:creator>
  <cp:keywords/>
  <dc:description/>
  <cp:lastModifiedBy>user</cp:lastModifiedBy>
  <cp:revision>3</cp:revision>
  <cp:lastPrinted>2016-12-26T10:56:00Z</cp:lastPrinted>
  <dcterms:created xsi:type="dcterms:W3CDTF">2017-01-09T08:50:00Z</dcterms:created>
  <dcterms:modified xsi:type="dcterms:W3CDTF">2017-01-09T08:54:00Z</dcterms:modified>
</cp:coreProperties>
</file>