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D5" w:rsidRDefault="008745D5" w:rsidP="00F02755">
      <w:r>
        <w:separator/>
      </w:r>
    </w:p>
  </w:endnote>
  <w:endnote w:type="continuationSeparator" w:id="1">
    <w:p w:rsidR="008745D5" w:rsidRDefault="008745D5" w:rsidP="00F0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46B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51746B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094B34" w:rsidRPr="00094B34">
      <w:rPr>
        <w:rFonts w:ascii="Calibri" w:eastAsia="微軟正黑體" w:hAnsi="Calibri" w:cs="Calibri"/>
        <w:noProof/>
        <w:sz w:val="24"/>
        <w:szCs w:val="24"/>
        <w:lang w:val="zh-TW"/>
      </w:rPr>
      <w:t>1</w:t>
    </w:r>
    <w:r w:rsidR="0051746B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8" w:rsidRPr="00CA4DF8" w:rsidRDefault="0051746B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DC62B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094B34" w:rsidRPr="00094B34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D5" w:rsidRDefault="008745D5" w:rsidP="00F02755">
      <w:r>
        <w:separator/>
      </w:r>
    </w:p>
  </w:footnote>
  <w:footnote w:type="continuationSeparator" w:id="1">
    <w:p w:rsidR="008745D5" w:rsidRDefault="008745D5" w:rsidP="00F0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5A"/>
    <w:rsid w:val="00094B34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1746B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745D5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8336-10A3-4F65-93BB-4983E3DB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0</TotalTime>
  <Pages>4</Pages>
  <Words>535</Words>
  <Characters>3050</Characters>
  <Application>Microsoft Office Word</Application>
  <DocSecurity>0</DocSecurity>
  <Lines>25</Lines>
  <Paragraphs>7</Paragraphs>
  <ScaleCrop>false</ScaleCrop>
  <Company>Zo1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person</cp:lastModifiedBy>
  <cp:revision>2</cp:revision>
  <cp:lastPrinted>2014-02-24T06:24:00Z</cp:lastPrinted>
  <dcterms:created xsi:type="dcterms:W3CDTF">2021-03-04T06:14:00Z</dcterms:created>
  <dcterms:modified xsi:type="dcterms:W3CDTF">2021-03-04T06:14:00Z</dcterms:modified>
</cp:coreProperties>
</file>